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D0" w:rsidRDefault="008661D0" w:rsidP="00A6705D">
      <w:pPr>
        <w:jc w:val="center"/>
        <w:rPr>
          <w:b/>
          <w:u w:val="single"/>
        </w:rPr>
      </w:pPr>
      <w:r w:rsidRPr="00A6705D">
        <w:rPr>
          <w:b/>
          <w:u w:val="single"/>
        </w:rPr>
        <w:t>ΠΡΩΤΟΒΟΥΛΙΑ ΜΕΙΩΣΗΣ ΤΙΜΗΣ</w:t>
      </w:r>
    </w:p>
    <w:p w:rsidR="008661D0" w:rsidRDefault="008661D0" w:rsidP="00A6705D">
      <w:pPr>
        <w:jc w:val="center"/>
        <w:rPr>
          <w:b/>
          <w:u w:val="single"/>
        </w:rPr>
      </w:pPr>
    </w:p>
    <w:tbl>
      <w:tblPr>
        <w:tblW w:w="5000" w:type="pct"/>
        <w:tblLayout w:type="fixed"/>
        <w:tblLook w:val="00A0"/>
      </w:tblPr>
      <w:tblGrid>
        <w:gridCol w:w="2570"/>
        <w:gridCol w:w="4087"/>
        <w:gridCol w:w="1158"/>
        <w:gridCol w:w="1448"/>
        <w:gridCol w:w="1419"/>
      </w:tblGrid>
      <w:tr w:rsidR="008661D0" w:rsidRPr="006D75C8" w:rsidTr="00A6705D">
        <w:trPr>
          <w:trHeight w:val="9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Εμπορική Ονομασία Προμηθευτή (για επώνυμα προϊόντα) ή PL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Επωνυμία προϊόντος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Αριθμός κωδικών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Ποσοστιαία μείωση τιμής ραφιού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Ημερομηνία εφαρμογής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cs="Calibri"/>
                <w:b/>
                <w:bCs/>
                <w:color w:val="000000"/>
                <w:lang w:eastAsia="el-GR"/>
              </w:rPr>
              <w:t>ALFA-ΚΟΥΚΟΥΤΑΡΗ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F10757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ALFA</w:t>
            </w:r>
            <w:r w:rsidRPr="00F10757">
              <w:rPr>
                <w:rFonts w:cs="Calibri"/>
                <w:color w:val="000000"/>
                <w:lang w:eastAsia="el-GR"/>
              </w:rPr>
              <w:t xml:space="preserve"> </w:t>
            </w:r>
            <w:r>
              <w:rPr>
                <w:rFonts w:cs="Calibri"/>
                <w:color w:val="000000"/>
                <w:lang w:eastAsia="el-GR"/>
              </w:rPr>
              <w:t>Πίτες-σφολιάτες και συναφή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F10757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F10757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Καφές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F10757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F10757">
              <w:rPr>
                <w:rFonts w:cs="Calibri"/>
                <w:color w:val="000000"/>
                <w:lang w:eastAsia="el-GR"/>
              </w:rPr>
              <w:t>ΦΡΕΣΚΟ ΤΥΡΙ ΚΡΕΜΑ ARLA LIGHT 16% 200G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BARILLA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Κριθαράκι MISKO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F1075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7% έως 1</w:t>
            </w:r>
            <w:r>
              <w:rPr>
                <w:rFonts w:cs="Calibri"/>
                <w:color w:val="000000"/>
                <w:lang w:eastAsia="el-GR"/>
              </w:rPr>
              <w:t>2</w:t>
            </w:r>
            <w:r w:rsidRPr="00A6705D">
              <w:rPr>
                <w:rFonts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21/10/2024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cs="Calibri"/>
                <w:b/>
                <w:bCs/>
                <w:color w:val="000000"/>
                <w:lang w:eastAsia="el-GR"/>
              </w:rPr>
              <w:t>BARILLA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F10757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Μακαρόνια </w:t>
            </w:r>
            <w:r>
              <w:rPr>
                <w:rFonts w:cs="Calibri"/>
                <w:color w:val="000000"/>
                <w:lang w:val="en-US" w:eastAsia="el-GR"/>
              </w:rPr>
              <w:t>MISKO (</w:t>
            </w:r>
            <w:r>
              <w:rPr>
                <w:rFonts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23/10/2024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LIPOSAN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21/10/2024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Hansaplast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21/10/2024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SOFLAN ΓΙΑ ΠΛΥΣΙΜΟ ΣΤΟ ΧΕΡΙ 900ML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21/10/2024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AJAX ΑΣΠΡΟΣ ΣΙΦΟΥΝΑΣ 1LT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21/10/2024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B224A5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ΟΔ</w:t>
            </w:r>
            <w:r w:rsidRPr="00B224A5">
              <w:rPr>
                <w:rFonts w:cs="Calibri"/>
                <w:color w:val="000000"/>
                <w:lang w:eastAsia="el-GR"/>
              </w:rPr>
              <w:t>/</w:t>
            </w:r>
            <w:r w:rsidRPr="00A6705D">
              <w:rPr>
                <w:rFonts w:cs="Calibri"/>
                <w:color w:val="000000"/>
                <w:lang w:eastAsia="el-GR"/>
              </w:rPr>
              <w:t>ΜΑ</w:t>
            </w:r>
            <w:r w:rsidRPr="00B224A5">
              <w:rPr>
                <w:rFonts w:cs="Calibri"/>
                <w:color w:val="000000"/>
                <w:lang w:eastAsia="el-GR"/>
              </w:rPr>
              <w:t xml:space="preserve"> </w:t>
            </w:r>
            <w:r w:rsidRPr="00A6705D">
              <w:rPr>
                <w:rFonts w:cs="Calibri"/>
                <w:color w:val="000000"/>
                <w:lang w:val="en-US" w:eastAsia="el-GR"/>
              </w:rPr>
              <w:t>COLGATE</w:t>
            </w:r>
            <w:r w:rsidRPr="00B224A5">
              <w:rPr>
                <w:rFonts w:cs="Calibri"/>
                <w:color w:val="000000"/>
                <w:lang w:eastAsia="el-GR"/>
              </w:rPr>
              <w:t xml:space="preserve"> </w:t>
            </w:r>
            <w:r>
              <w:rPr>
                <w:rFonts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</w:t>
            </w:r>
            <w:r>
              <w:rPr>
                <w:rFonts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21/10/2024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ΟΔ/ΤΣΑ COLGATE </w:t>
            </w:r>
            <w:r w:rsidRPr="00B224A5">
              <w:rPr>
                <w:rFonts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</w:t>
            </w:r>
            <w:r>
              <w:rPr>
                <w:rFonts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21/10/2024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ΣΤΟΜ/ΚΟ ΔΙΑ/ΜΑ PERIOGARD ΠΡΟΣΤΑΣΙΑ ΟΥΛΩΝ 400ml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21/10/2024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B224A5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lang w:val="en-US" w:eastAsia="el-GR"/>
              </w:rPr>
              <w:t>CONDITO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B224A5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Κέτσαπ, μαγιονέζα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10% έως 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CAJOLINE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ΧΛΩΡΙΝΗ KLINEX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AIM ΟΔΟΝΤΟΚΡΕΜΑ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AXE STICK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ULTREX ΣΑΜΠΟΥΑΝ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HELLMANNS ΣΑΛΤΣΕΣ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ZWAN LUNCHEON MEAT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A6705D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B224A5">
              <w:rPr>
                <w:rFonts w:cs="Calibri"/>
                <w:color w:val="000000"/>
                <w:lang w:eastAsia="el-GR"/>
              </w:rPr>
              <w:t>ΦΡΥΓΑΝΙΕΣ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A6705D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ΑΡΤΟΣΚΕΥΑΣΜΑΤΑ</w:t>
            </w:r>
            <w:r w:rsidRPr="00B224A5">
              <w:rPr>
                <w:rFonts w:cs="Calibri"/>
                <w:color w:val="000000"/>
                <w:lang w:eastAsia="el-GR"/>
              </w:rPr>
              <w:t xml:space="preserve">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B224A5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ΚΕΙΚ, ΤΡΙΜΑ ΦΡΥΓΑΝΙΑΣ, ΜΑΓΙΑ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0A522B">
              <w:rPr>
                <w:rFonts w:cs="Calibri"/>
                <w:color w:val="000000"/>
                <w:lang w:eastAsia="el-GR"/>
              </w:rPr>
              <w:t xml:space="preserve">5% έως </w:t>
            </w:r>
            <w:r>
              <w:rPr>
                <w:rFonts w:cs="Calibri"/>
                <w:color w:val="000000"/>
                <w:lang w:eastAsia="el-GR"/>
              </w:rPr>
              <w:t>8</w:t>
            </w:r>
            <w:r w:rsidRPr="000A522B">
              <w:rPr>
                <w:rFonts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B224A5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cs="Calibri"/>
                <w:b/>
                <w:bCs/>
                <w:color w:val="000000"/>
                <w:lang w:val="en-US" w:eastAsia="el-GR"/>
              </w:rPr>
              <w:t>EURIMAC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067A43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ΖΥΜΑΡΙΚΑ ΜΑΚΒΕΛ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0A522B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067A43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067A43" w:rsidRDefault="008661D0" w:rsidP="00B224A5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067A43">
              <w:rPr>
                <w:rFonts w:cs="Calibri"/>
                <w:color w:val="000000"/>
                <w:lang w:val="en-US" w:eastAsia="el-GR"/>
              </w:rPr>
              <w:t>GOUDA ΦΕΤΕΣ NOYNOY 340GR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067A43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067A43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10% έως 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067A43" w:rsidRDefault="008661D0" w:rsidP="00067A4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067A43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067A43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ΚΡΕΜΕΣ ΝΟΥΝΟΥ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067A43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067A43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067A43" w:rsidRDefault="008661D0" w:rsidP="00067A4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067A43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B339D6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ΝΟΥΝΟΥ ΦΑΡΙΝ ΛΑΚΤΕ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B339D6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B339D6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B339D6" w:rsidRDefault="008661D0" w:rsidP="00067A4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067A43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E14C1A">
              <w:rPr>
                <w:rFonts w:cs="Calibri"/>
                <w:color w:val="000000"/>
                <w:lang w:eastAsia="el-GR"/>
              </w:rPr>
              <w:t>MILNER ΣΕ ΦΕΤΕΣ 300GR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10% έως 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067A4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067A43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F4C68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ΓΑΛΑ ΝΟΥΝΟΥ (διάφορες μορφές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F4C68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F4C68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6%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F4C68" w:rsidRDefault="008661D0" w:rsidP="00067A4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F4C68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F4C68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ΓΙΑΟΥΡΤΙ ΝΟΥΝΟΥ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F4C68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F4C68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 w:rsidRPr="00AF4C68">
              <w:rPr>
                <w:rFonts w:cs="Calibri"/>
                <w:color w:val="000000"/>
                <w:lang w:val="en-US"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F4C68" w:rsidRDefault="008661D0" w:rsidP="00067A43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 w:rsidRPr="00AF4C68">
              <w:rPr>
                <w:rFonts w:cs="Calibri"/>
                <w:color w:val="000000"/>
                <w:lang w:val="en-US" w:eastAsia="el-GR"/>
              </w:rPr>
              <w:t>29/10/2024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F4C68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cs="Calibri"/>
                <w:b/>
                <w:bCs/>
                <w:color w:val="000000"/>
                <w:lang w:val="en-US" w:eastAsia="el-GR"/>
              </w:rPr>
              <w:t>JACOBS DOUWE EGBERTS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ΚΑΦΕΣ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F4C68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 w:rsidRPr="00AF4C68">
              <w:rPr>
                <w:rFonts w:cs="Calibri"/>
                <w:color w:val="000000"/>
                <w:lang w:val="en-US"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F4C68" w:rsidRDefault="008661D0" w:rsidP="00067A43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 w:rsidRPr="00AF4C68">
              <w:rPr>
                <w:rFonts w:cs="Calibri"/>
                <w:color w:val="000000"/>
                <w:lang w:val="en-US" w:eastAsia="el-GR"/>
              </w:rPr>
              <w:t>29/10/2024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F4C68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Σαμπουάν, αφρόλουτρα και συναφή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F4C68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 w:rsidRPr="00E54024">
              <w:rPr>
                <w:rFonts w:cs="Calibri"/>
                <w:color w:val="000000"/>
                <w:lang w:val="en-US" w:eastAsia="el-GR"/>
              </w:rPr>
              <w:t>5</w:t>
            </w:r>
            <w:r>
              <w:rPr>
                <w:rFonts w:cs="Calibri"/>
                <w:color w:val="000000"/>
                <w:lang w:val="en-US" w:eastAsia="el-GR"/>
              </w:rPr>
              <w:t>%</w:t>
            </w:r>
            <w:r w:rsidRPr="00E54024">
              <w:rPr>
                <w:rFonts w:cs="Calibri"/>
                <w:color w:val="000000"/>
                <w:lang w:val="en-US"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E54024" w:rsidRDefault="008661D0" w:rsidP="00067A4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23/10/2024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E54024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E54024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ΟΔΟΝΤΙΚΟ ΔΙΑΛΥΜΑ </w:t>
            </w:r>
            <w:r>
              <w:rPr>
                <w:rFonts w:cs="Calibri"/>
                <w:color w:val="000000"/>
                <w:lang w:val="en-US" w:eastAsia="el-GR"/>
              </w:rPr>
              <w:t>LISTERINE</w:t>
            </w:r>
            <w:r w:rsidRPr="00E54024">
              <w:rPr>
                <w:rFonts w:cs="Calibri"/>
                <w:color w:val="000000"/>
                <w:lang w:eastAsia="el-GR"/>
              </w:rPr>
              <w:t xml:space="preserve"> </w:t>
            </w:r>
            <w:r>
              <w:rPr>
                <w:rFonts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E54024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</w:t>
            </w:r>
            <w:r>
              <w:rPr>
                <w:rFonts w:cs="Calibri"/>
                <w:color w:val="000000"/>
                <w:lang w:val="en-US" w:eastAsia="el-GR"/>
              </w:rPr>
              <w:t>%</w:t>
            </w:r>
            <w:r>
              <w:rPr>
                <w:rFonts w:cs="Calibri"/>
                <w:color w:val="000000"/>
                <w:lang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E54024" w:rsidRDefault="008661D0" w:rsidP="00067A4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22/10/2024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E54024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ΤΑΜΠΟΝ Ο.Β.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0A522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E54024">
              <w:rPr>
                <w:rFonts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067A43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23/10/2024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HALEON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COREGA POWER MAX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B21BAB">
              <w:rPr>
                <w:rFonts w:cs="Calibri"/>
                <w:b/>
                <w:bCs/>
                <w:color w:val="000000"/>
                <w:lang w:eastAsia="el-GR"/>
              </w:rPr>
              <w:t>LEADER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B21BAB" w:rsidRDefault="008661D0" w:rsidP="00B224A5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ΡΟΦΗΜΑΤΑ </w:t>
            </w:r>
            <w:r>
              <w:rPr>
                <w:rFonts w:cs="Calibri"/>
                <w:color w:val="000000"/>
                <w:lang w:val="en-US" w:eastAsia="el-GR"/>
              </w:rPr>
              <w:t>HIPRO/ALPRO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B21BAB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B21BAB" w:rsidRDefault="008661D0" w:rsidP="00B21BAB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 w:rsidRPr="00B21BAB">
              <w:rPr>
                <w:rFonts w:cs="Calibri"/>
                <w:color w:val="000000"/>
                <w:lang w:val="en-US" w:eastAsia="el-GR"/>
              </w:rPr>
              <w:t xml:space="preserve">5% έως </w:t>
            </w:r>
            <w:r>
              <w:rPr>
                <w:rFonts w:cs="Calibri"/>
                <w:color w:val="000000"/>
                <w:lang w:val="en-US" w:eastAsia="el-GR"/>
              </w:rPr>
              <w:t>20</w:t>
            </w:r>
            <w:r w:rsidRPr="00B21BAB">
              <w:rPr>
                <w:rFonts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B21BAB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23/10/2024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MARS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BEN'S ΡΥΖΙ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1/11/2024</w:t>
            </w:r>
          </w:p>
        </w:tc>
      </w:tr>
      <w:tr w:rsidR="008661D0" w:rsidRPr="006D75C8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CE10AB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CE10AB">
              <w:rPr>
                <w:rFonts w:cs="Calibri"/>
                <w:b/>
                <w:bCs/>
                <w:color w:val="000000"/>
                <w:lang w:eastAsia="el-GR"/>
              </w:rPr>
              <w:t>MARS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CE10AB" w:rsidRDefault="008661D0" w:rsidP="00CE10A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WHISKAS</w:t>
            </w:r>
            <w:r w:rsidRPr="00CE10AB">
              <w:rPr>
                <w:rFonts w:cs="Calibri"/>
                <w:color w:val="000000"/>
                <w:lang w:val="en-US" w:eastAsia="el-GR"/>
              </w:rPr>
              <w:t>/</w:t>
            </w:r>
            <w:r>
              <w:rPr>
                <w:rFonts w:cs="Calibri"/>
                <w:color w:val="000000"/>
                <w:lang w:val="en-US" w:eastAsia="el-GR"/>
              </w:rPr>
              <w:t>PERFECT FIT/PEDIGREE/DENTASTIX</w:t>
            </w:r>
            <w:r w:rsidRPr="00CE10AB">
              <w:rPr>
                <w:rFonts w:cs="Calibri"/>
                <w:color w:val="000000"/>
                <w:lang w:val="en-US" w:eastAsia="el-GR"/>
              </w:rPr>
              <w:t xml:space="preserve"> </w:t>
            </w:r>
            <w:r>
              <w:rPr>
                <w:rFonts w:cs="Calibri"/>
                <w:color w:val="000000"/>
                <w:lang w:eastAsia="el-GR"/>
              </w:rPr>
              <w:t>τροφές</w:t>
            </w:r>
            <w:r w:rsidRPr="00CE10AB">
              <w:rPr>
                <w:rFonts w:cs="Calibri"/>
                <w:color w:val="000000"/>
                <w:lang w:val="en-US" w:eastAsia="el-GR"/>
              </w:rPr>
              <w:t xml:space="preserve"> </w:t>
            </w:r>
            <w:r>
              <w:rPr>
                <w:rFonts w:cs="Calibri"/>
                <w:color w:val="000000"/>
                <w:lang w:eastAsia="el-GR"/>
              </w:rPr>
              <w:t>για</w:t>
            </w:r>
            <w:r w:rsidRPr="00CE10AB">
              <w:rPr>
                <w:rFonts w:cs="Calibri"/>
                <w:color w:val="000000"/>
                <w:lang w:val="en-US" w:eastAsia="el-GR"/>
              </w:rPr>
              <w:t xml:space="preserve"> </w:t>
            </w:r>
            <w:r>
              <w:rPr>
                <w:rFonts w:cs="Calibri"/>
                <w:color w:val="000000"/>
                <w:lang w:eastAsia="el-GR"/>
              </w:rPr>
              <w:t>γάτες</w:t>
            </w:r>
            <w:r w:rsidRPr="00CE10AB">
              <w:rPr>
                <w:rFonts w:cs="Calibri"/>
                <w:color w:val="000000"/>
                <w:lang w:val="en-US" w:eastAsia="el-GR"/>
              </w:rPr>
              <w:t xml:space="preserve"> </w:t>
            </w:r>
            <w:r>
              <w:rPr>
                <w:rFonts w:cs="Calibri"/>
                <w:color w:val="000000"/>
                <w:lang w:eastAsia="el-GR"/>
              </w:rPr>
              <w:t>και</w:t>
            </w:r>
            <w:r w:rsidRPr="00CE10AB">
              <w:rPr>
                <w:rFonts w:cs="Calibri"/>
                <w:color w:val="000000"/>
                <w:lang w:val="en-US" w:eastAsia="el-GR"/>
              </w:rPr>
              <w:t xml:space="preserve"> </w:t>
            </w:r>
            <w:r>
              <w:rPr>
                <w:rFonts w:cs="Calibri"/>
                <w:color w:val="000000"/>
                <w:lang w:eastAsia="el-GR"/>
              </w:rPr>
              <w:t>σκύλους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CE10AB" w:rsidRDefault="008661D0" w:rsidP="00CE10A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CE10AB" w:rsidRDefault="008661D0" w:rsidP="00CE10A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CE10AB" w:rsidRDefault="008661D0" w:rsidP="00CE10A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05/11/2024</w:t>
            </w:r>
          </w:p>
        </w:tc>
      </w:tr>
      <w:tr w:rsidR="008661D0" w:rsidRPr="006D75C8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3A3326" w:rsidRDefault="008661D0" w:rsidP="00CE10AB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3A3326" w:rsidRDefault="008661D0" w:rsidP="00CE10A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ΤΥΡΙ </w:t>
            </w:r>
            <w:r>
              <w:rPr>
                <w:rFonts w:cs="Calibri"/>
                <w:color w:val="000000"/>
                <w:lang w:val="en-US" w:eastAsia="el-GR"/>
              </w:rPr>
              <w:t>COTTAGE CHEESE/PHILADELPHEIA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CE10A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CE10A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8</w:t>
            </w:r>
            <w:r w:rsidRPr="003A3326">
              <w:rPr>
                <w:rFonts w:cs="Calibri"/>
                <w:color w:val="000000"/>
                <w:lang w:val="en-US" w:eastAsia="el-GR"/>
              </w:rPr>
              <w:t>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CE10A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01/11/2024</w:t>
            </w:r>
          </w:p>
        </w:tc>
      </w:tr>
      <w:tr w:rsidR="008661D0" w:rsidRPr="006D75C8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CE10AB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 w:rsidRPr="00B85A66">
              <w:rPr>
                <w:rFonts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B85A66" w:rsidRDefault="008661D0" w:rsidP="00B85A66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ΓΛΥΚΑ ΚΑΙ ΚΡΟΥΑΣΑΝ </w:t>
            </w:r>
            <w:r>
              <w:rPr>
                <w:rFonts w:cs="Calibri"/>
                <w:color w:val="000000"/>
                <w:lang w:val="en-US" w:eastAsia="el-GR"/>
              </w:rPr>
              <w:t>7 DAYS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CE10AB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B85A66" w:rsidRDefault="008661D0" w:rsidP="00CE10A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 xml:space="preserve">8% </w:t>
            </w:r>
            <w:r>
              <w:rPr>
                <w:rFonts w:cs="Calibri"/>
                <w:color w:val="000000"/>
                <w:lang w:eastAsia="el-GR"/>
              </w:rPr>
              <w:t>Έως 20%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B85A66" w:rsidRDefault="008661D0" w:rsidP="00CE10AB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APTAMIL 1 400GR (όλες οι ηλικίες)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HIPRO PUDDING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ALPRO ΦΥΤΙΚΗ ΚΡΕΜΑ ΣΟΓΙΑΣ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24/10/2024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1EB">
              <w:rPr>
                <w:rFonts w:cs="Calibri"/>
                <w:color w:val="000000"/>
                <w:lang w:eastAsia="el-GR"/>
              </w:rPr>
              <w:t>ΣΟΛΟΜΟΣ ΦΙΛΕΤΟ PESCANOVA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6B21EB">
              <w:rPr>
                <w:rFonts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6B21EB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6B21EB" w:rsidRDefault="008661D0" w:rsidP="00B224A5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ΓΛΥΚΑ </w:t>
            </w:r>
            <w:r>
              <w:rPr>
                <w:rFonts w:cs="Calibri"/>
                <w:color w:val="000000"/>
                <w:lang w:val="en-US" w:eastAsia="el-GR"/>
              </w:rPr>
              <w:t>SERENATA/AMARETTI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6B21EB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6B21EB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6B21EB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01/11/2024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UPFIELD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ALTIS Ελαιόλαδο (διάφορες κατηγορίες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cs="Calibri"/>
                <w:b/>
                <w:bCs/>
                <w:color w:val="000000"/>
                <w:lang w:eastAsia="el-GR"/>
              </w:rPr>
              <w:t>ΑΤΟΜΙΚΗ ΦΡΟΝΤΙΔΑ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6B21EB">
              <w:rPr>
                <w:rFonts w:cs="Calibri"/>
                <w:color w:val="000000"/>
                <w:lang w:eastAsia="el-GR"/>
              </w:rPr>
              <w:t>REGINA GREEN ΡΟΛΛΟ ΚΟΥΖΙΝΑΣ 2ΦΥΛΛΟ 310ΓΡ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6B21EB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6B21EB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24%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6B21EB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23/10/2024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ΓΙΩΤΗΣ ΑΛΕΥΡΙ ΓΙΑ ΟΛΕΣ ΤΙΣ ΧΡΗΣΕΙΣ 1Κ/12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9%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16/10/2024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ΓΙΩΤΗΣ SWEET&amp;BALANCE ΣΟΚΟΛΑΤΑ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ΑΝΘΟΣ ΑΡΑΒΟΣΙΤΟΥ ΣΤΙΓΜΗΣ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ΚΡΕΜΑ ΖΑΧΑΡΟΠΛΑΣΤΙΚΗΣ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ΚΡΕΜΑ ΚΑΡΑΜΕΛΕ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192739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ΓΑΛΑ ΜΙΛΚΟ ΚΑΙ ΑΛΛΑ ΡΟΦΗΜΑΤΑ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192739">
              <w:rPr>
                <w:rFonts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ΚΥΚΝΟΣ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ΧΥΜΟΣ ΤΟΜΑΤΑΣ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15% έως 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16/10/2024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SUNSWEET ΔΑΜΑΣΚΗΝΑ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MINI BABYBEL  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LA VACHE QUI RIT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FERRERO KINDER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ΦΡΕΣΚΟ ΓΑΛΑ ΑΓΝΟ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CD155F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070643">
              <w:rPr>
                <w:rFonts w:cs="Calibri"/>
                <w:color w:val="000000"/>
                <w:lang w:eastAsia="el-GR"/>
              </w:rPr>
              <w:t>ΓΑΛΑ ΥΨΗΛΗΣ ΠΑΣΤΕΡΙΩΣΗΣ ΡΟΔΟΠΗ ΕΛΑΦΡΥ 1,5% ΛΙΠ ΧΩΡΙΣ ΛΑΚΤΟΖΗ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CD155F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070643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ΕΠΙΔΟΡΠΙΑ ΓΙΑΟΥΡΤΙΟΥ ΟΛΥΜΠΟΣ ΚΑΙ ΣΥΝΑΦΗ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070643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ΦΥΣΙΚΟΣ ΧΥΜΟΣ ΟΛΥΜΠΟΣ ΜΗΛΟ 1ΛΤ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070643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820CA5">
              <w:rPr>
                <w:rFonts w:cs="Calibri"/>
                <w:b/>
                <w:bCs/>
                <w:color w:val="000000"/>
                <w:lang w:eastAsia="el-GR"/>
              </w:rPr>
              <w:t>ΕΥΡΗΚΑ ΕΛΛΑΣ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ΑΠΟΡΡΥΠΑΝΤΙΚΑ ΕΥΡΗΚΑ/</w:t>
            </w:r>
            <w:r>
              <w:rPr>
                <w:rFonts w:cs="Calibri"/>
                <w:color w:val="000000"/>
                <w:lang w:val="en-US" w:eastAsia="el-GR"/>
              </w:rPr>
              <w:t>TOPINE</w:t>
            </w:r>
            <w:r>
              <w:rPr>
                <w:rFonts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820CA5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820CA5">
              <w:rPr>
                <w:rFonts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820CA5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820CA5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6E04AA">
              <w:rPr>
                <w:rFonts w:cs="Calibri"/>
                <w:b/>
                <w:bCs/>
                <w:color w:val="000000"/>
                <w:lang w:eastAsia="el-GR"/>
              </w:rPr>
              <w:t>ΖΑΦΕΙΡΟΠΟΥΛΟΣ ΠΑΝ ΙΚΕ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6E04AA" w:rsidRDefault="008661D0" w:rsidP="00B224A5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ΞΙΔΙ ΚΑΙ ΚΡΕΜΑ </w:t>
            </w:r>
            <w:r>
              <w:rPr>
                <w:rFonts w:cs="Calibri"/>
                <w:color w:val="000000"/>
                <w:lang w:val="en-US" w:eastAsia="el-GR"/>
              </w:rPr>
              <w:t>PAN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6E04AA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6E04AA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cs="Calibri"/>
                <w:b/>
                <w:bCs/>
                <w:color w:val="000000"/>
                <w:lang w:eastAsia="el-GR"/>
              </w:rPr>
              <w:t>ΚΑΛΑΜΑΡΑΚΗΣ Κ Ε AΒΕΕ ΚΑΛΑΣ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D616B9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ΑΛΑΤΙ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D616B9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D616B9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D616B9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D616B9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ΑΡΤΟΣΚΕΥΑΣΜΑΤΑ ΚΑΤΣΕΛΗΣ/ΚΑΡΑΜΟΛΕΓΚΟΣ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D616B9">
              <w:rPr>
                <w:rFonts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D616B9"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D616B9" w:rsidRDefault="008661D0" w:rsidP="00B224A5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224A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D616B9" w:rsidRDefault="008661D0" w:rsidP="00B224A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D616B9" w:rsidRDefault="008661D0" w:rsidP="000D4474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0D4474" w:rsidRDefault="008661D0" w:rsidP="000D4474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0D4474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ΑΝΘΟΣ ΑΡΑΒΙΣΙΤΟΥ ΣΤΙΓΜΗΣ ΚΑΙ ΚΡΕΜΕΣ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0D4474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D616B9" w:rsidRDefault="008661D0" w:rsidP="000D4474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D616B9" w:rsidRDefault="008661D0" w:rsidP="000D4474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0D4474" w:rsidRDefault="008661D0" w:rsidP="000D4474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0D4474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ΕΛΑΙΟΛΑΔΟ ΧΡΥΣΕΛΙΑ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0D4474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0D4474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0D4474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C545FA" w:rsidRDefault="008661D0" w:rsidP="000D4474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0D4474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ΠΥΡΗΝΕΛΑΙΟ ΚΟΡΗ 1Λ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0D4474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0D4474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0D4474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C545FA"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C545FA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ΑΡΑΒΟΣΙΤΕΛΑΙΟ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BE52DF">
              <w:rPr>
                <w:rFonts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BE52DF">
              <w:rPr>
                <w:rFonts w:cs="Calibri"/>
                <w:color w:val="000000"/>
                <w:lang w:eastAsia="el-GR"/>
              </w:rPr>
              <w:t>ΤΟΜΑΤΑ ΓΚΡΕΚΑ ΨΙΛΟΚOMMENH ΜΕΤ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C545FA"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BE52DF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ΜΕΛΙΣΣΑ ΚΙΚΙΖΑΣ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993259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ΖΥΜΑΡΙΚΑ </w:t>
            </w:r>
            <w:r>
              <w:rPr>
                <w:rFonts w:cs="Calibri"/>
                <w:color w:val="000000"/>
                <w:lang w:val="en-US" w:eastAsia="el-GR"/>
              </w:rPr>
              <w:t xml:space="preserve">MELISSA </w:t>
            </w:r>
            <w:r>
              <w:rPr>
                <w:rFonts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C545FA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ΧΩΡΙΟ ΞΙΔΙ ΚΟΚΚΙΝΟ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NΙΚΗ ΕΛΑΙΟΠΥΡΗΝΕΛΑΙΟ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ΜΑΡΓΑΡΙΝΗ ΦΑΣΤ SOFT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14/10/2024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785686">
              <w:rPr>
                <w:rFonts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ΕΛΑΙΟΛΑΔΟ ΧΩΡΙΟ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785686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7D57E6">
              <w:rPr>
                <w:rFonts w:cs="Calibri"/>
                <w:b/>
                <w:bCs/>
                <w:color w:val="000000"/>
                <w:lang w:eastAsia="el-GR"/>
              </w:rPr>
              <w:t>ΜΥΛΟΙ ΑΓ. ΓΕΩΡΓΙΟΥ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7D57E6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7D57E6">
              <w:rPr>
                <w:rFonts w:cs="Calibri"/>
                <w:color w:val="000000"/>
                <w:lang w:eastAsia="el-GR"/>
              </w:rPr>
              <w:t>ΜΥΛΟΙ ΑΓΙΟΥ ΓΕΩΡΓΙΟΥ 1KG 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7D57E6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B0E78">
              <w:rPr>
                <w:rFonts w:cs="Calibri"/>
                <w:b/>
                <w:bCs/>
                <w:color w:val="000000"/>
                <w:lang w:eastAsia="el-GR"/>
              </w:rPr>
              <w:t>ΟΛΥΜΠΙΑ ΧΕΝΙΑ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B0E78" w:rsidRDefault="008661D0" w:rsidP="007D57E6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ΕΛΑΙΟΛΑΔΟ </w:t>
            </w:r>
            <w:r>
              <w:rPr>
                <w:rFonts w:cs="Calibri"/>
                <w:color w:val="000000"/>
                <w:lang w:val="en-US" w:eastAsia="el-GR"/>
              </w:rPr>
              <w:t>XENIA (</w:t>
            </w:r>
            <w:r>
              <w:rPr>
                <w:rFonts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5% 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B0E78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94716B" w:rsidRDefault="008661D0" w:rsidP="007D57E6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ΚΟΝΣΕΡΒΕΣ ΤΟΝΟΥ </w:t>
            </w:r>
            <w:r>
              <w:rPr>
                <w:rFonts w:cs="Calibri"/>
                <w:color w:val="000000"/>
                <w:lang w:val="en-US" w:eastAsia="el-GR"/>
              </w:rPr>
              <w:t>GEISHA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94716B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94716B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94716B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94716B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94716B" w:rsidRDefault="008661D0" w:rsidP="007D57E6">
            <w:pPr>
              <w:spacing w:after="0" w:line="240" w:lineRule="auto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ΡΥΖΙ </w:t>
            </w:r>
            <w:r>
              <w:rPr>
                <w:rFonts w:cs="Calibri"/>
                <w:color w:val="000000"/>
                <w:lang w:val="en-US" w:eastAsia="el-GR"/>
              </w:rPr>
              <w:t>BALI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94716B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94716B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94716B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05/11/2024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ORAL B ΟΔΟΝΤΟΚΡΕΜΑ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15/10/2024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PAMPERS ACTIVE BABY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15/10/2024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ALWAYS ULTRA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ARIEL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 xml:space="preserve">FAIRY ΥΓΡΟ ΠΙΑΤΩΝ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 w:rsidRPr="00A6705D">
              <w:rPr>
                <w:rFonts w:cs="Calibri"/>
                <w:color w:val="000000"/>
                <w:lang w:eastAsia="el-GR"/>
              </w:rPr>
              <w:t>15/11/2024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94716B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ΤΑΧΙΝΙ ΚΑΙ ΦΥΣΤΙΚΟΒΟΥΤΥΡΟ ΧΑΙΤΟΓΛΟΥ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01/11/2024</w:t>
            </w:r>
          </w:p>
        </w:tc>
      </w:tr>
      <w:tr w:rsidR="008661D0" w:rsidRPr="006D75C8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D0" w:rsidRPr="0094716B" w:rsidRDefault="008661D0" w:rsidP="00BE52DF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E52DF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ΧΑΛΒΑΣ ΧΑΙΤΟΓΛΟΥ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Default="008661D0" w:rsidP="00BE52DF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Default="008661D0" w:rsidP="00BE52DF">
            <w:pPr>
              <w:spacing w:after="0" w:line="240" w:lineRule="auto"/>
              <w:jc w:val="right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05/11/2024</w:t>
            </w:r>
          </w:p>
        </w:tc>
      </w:tr>
      <w:tr w:rsidR="008661D0" w:rsidRPr="006D75C8" w:rsidTr="00A6705D">
        <w:trPr>
          <w:gridAfter w:val="2"/>
          <w:wAfter w:w="1342" w:type="pct"/>
          <w:trHeight w:val="300"/>
        </w:trPr>
        <w:tc>
          <w:tcPr>
            <w:tcW w:w="3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1D0" w:rsidRPr="00A6705D" w:rsidRDefault="008661D0" w:rsidP="00BE52D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D0" w:rsidRPr="00905AB8" w:rsidRDefault="008661D0" w:rsidP="00BE52D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val="en-US" w:eastAsia="el-GR"/>
              </w:rPr>
              <w:t>362</w:t>
            </w:r>
            <w:bookmarkStart w:id="0" w:name="_GoBack"/>
            <w:bookmarkEnd w:id="0"/>
          </w:p>
        </w:tc>
      </w:tr>
    </w:tbl>
    <w:p w:rsidR="008661D0" w:rsidRPr="00A6705D" w:rsidRDefault="008661D0" w:rsidP="00A6705D">
      <w:pPr>
        <w:jc w:val="center"/>
        <w:rPr>
          <w:b/>
          <w:u w:val="single"/>
        </w:rPr>
      </w:pPr>
    </w:p>
    <w:sectPr w:rsidR="008661D0" w:rsidRPr="00A6705D" w:rsidSect="00A67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823"/>
    <w:rsid w:val="0000481B"/>
    <w:rsid w:val="00067A43"/>
    <w:rsid w:val="00070643"/>
    <w:rsid w:val="000A522B"/>
    <w:rsid w:val="000D0317"/>
    <w:rsid w:val="000D4474"/>
    <w:rsid w:val="00192739"/>
    <w:rsid w:val="003A3326"/>
    <w:rsid w:val="00545AD2"/>
    <w:rsid w:val="00585345"/>
    <w:rsid w:val="006B21EB"/>
    <w:rsid w:val="006D75C8"/>
    <w:rsid w:val="006E04AA"/>
    <w:rsid w:val="00785686"/>
    <w:rsid w:val="007D57E6"/>
    <w:rsid w:val="00820CA5"/>
    <w:rsid w:val="008661D0"/>
    <w:rsid w:val="00905AB8"/>
    <w:rsid w:val="0094716B"/>
    <w:rsid w:val="00993259"/>
    <w:rsid w:val="00A6705D"/>
    <w:rsid w:val="00AB0E78"/>
    <w:rsid w:val="00AF4C68"/>
    <w:rsid w:val="00B21BAB"/>
    <w:rsid w:val="00B224A5"/>
    <w:rsid w:val="00B339D6"/>
    <w:rsid w:val="00B85A66"/>
    <w:rsid w:val="00BE52DF"/>
    <w:rsid w:val="00C545FA"/>
    <w:rsid w:val="00CD155F"/>
    <w:rsid w:val="00CE10AB"/>
    <w:rsid w:val="00D616B9"/>
    <w:rsid w:val="00E14C1A"/>
    <w:rsid w:val="00E54024"/>
    <w:rsid w:val="00E87823"/>
    <w:rsid w:val="00F1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961</Words>
  <Characters>5192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ΠΡΩΤΟΒΟΥΛΙΑ ΜΕΙΩΣΗΣ ΤΙΜΗΣ</dc:title>
  <dc:subject/>
  <dc:creator>Σωτήρης Αναγνωστόπουλος</dc:creator>
  <cp:keywords/>
  <dc:description/>
  <cp:lastModifiedBy>maria</cp:lastModifiedBy>
  <cp:revision>3</cp:revision>
  <dcterms:created xsi:type="dcterms:W3CDTF">2024-10-29T16:38:00Z</dcterms:created>
  <dcterms:modified xsi:type="dcterms:W3CDTF">2024-10-29T16:43:00Z</dcterms:modified>
</cp:coreProperties>
</file>